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79D1" w14:textId="4E796203" w:rsidR="00057F07" w:rsidRDefault="00057F07" w:rsidP="00057F07">
      <w:pPr>
        <w:rPr>
          <w:rFonts w:ascii="Verdana" w:eastAsia="Times New Roman" w:hAnsi="Verdana"/>
          <w:color w:val="000000"/>
          <w:sz w:val="20"/>
          <w:szCs w:val="20"/>
          <w:lang w:val="en"/>
        </w:rPr>
      </w:pPr>
      <w:r>
        <w:rPr>
          <w:rFonts w:ascii="Tahoma" w:eastAsia="Times New Roman" w:hAnsi="Tahoma" w:cs="Tahoma"/>
          <w:b/>
          <w:bCs/>
          <w:color w:val="000000"/>
          <w:sz w:val="15"/>
          <w:szCs w:val="15"/>
          <w:lang w:val="en"/>
        </w:rPr>
        <w:t>PURSUANT TO A.R.S. § 38-431.01, THE BOARD OF DIRECTORS OF THE INDUSTRIAL DEVELOPMENT AUTHORITY OF THE COUNTY OF GILA, ARIZONA WILL HOLD A MEETING AT THE GILA COUNTY COURTHOUSE, GILA COUNTY BOARD OF SUPERVISORS’ HEARING ROOM, 1400 EAST ASH STREET, GLOBE, ARIZONA. ONE OR MORE BOARD MEMBERS MAY PARTICIPATE IN THE MEETING BY TELEPHONE CONFERENCE CALL OR BY INTERACTIVE TELEVISION VIDEO (ITV).  THE MEETING IS ALSO TELEVISED TO THE GILA COUNTY TOMMIE CLINE MARTIN COMPLEX, GILA COUNTY BOARD OF SUPERVISORS' CONFERENCE ROOM, 707 S. COLCORD ROAD, PAYSON, ARIZONA. THE MEETING ROOMS WILL BE OPEN TO THE PUBLIC AT 2:45 P.M.</w:t>
      </w:r>
      <w:r>
        <w:rPr>
          <w:rFonts w:ascii="Verdana" w:eastAsia="Times New Roman" w:hAnsi="Verdana"/>
          <w:color w:val="000000"/>
          <w:sz w:val="20"/>
          <w:szCs w:val="20"/>
          <w:lang w:val="en"/>
        </w:rPr>
        <w:br/>
      </w:r>
      <w:r w:rsidR="00551F26">
        <w:rPr>
          <w:rFonts w:ascii="Verdana" w:eastAsia="Times New Roman" w:hAnsi="Verdana"/>
          <w:noProof/>
          <w:color w:val="000000"/>
          <w:sz w:val="20"/>
          <w:szCs w:val="20"/>
          <w:lang w:val="en"/>
        </w:rPr>
        <w:pict w14:anchorId="7BEA039B">
          <v:rect id="_x0000_i1025" alt="" style="width:468pt;height:.05pt;mso-width-percent:0;mso-height-percent:0;mso-width-percent:0;mso-height-percent:0" o:hralign="center" o:hrstd="t" o:hr="t" fillcolor="#a0a0a0" stroked="f"/>
        </w:pict>
      </w:r>
    </w:p>
    <w:p w14:paraId="426D9931" w14:textId="77777777" w:rsidR="00057F07" w:rsidRDefault="00057F07" w:rsidP="00057F07">
      <w:pPr>
        <w:pStyle w:val="Standard"/>
        <w:autoSpaceDE w:val="0"/>
        <w:spacing w:line="276" w:lineRule="auto"/>
        <w:jc w:val="center"/>
        <w:rPr>
          <w:rFonts w:ascii="Georgia" w:eastAsia="Georgia" w:hAnsi="Georgia" w:cs="Georgia"/>
          <w:b/>
          <w:bCs/>
          <w:sz w:val="23"/>
          <w:szCs w:val="23"/>
        </w:rPr>
      </w:pPr>
    </w:p>
    <w:p w14:paraId="38CA0119" w14:textId="122F8128" w:rsidR="00514E71" w:rsidRPr="00E1207F" w:rsidRDefault="00057F07" w:rsidP="00E1207F">
      <w:pPr>
        <w:pStyle w:val="Standard"/>
        <w:autoSpaceDE w:val="0"/>
        <w:spacing w:line="276" w:lineRule="auto"/>
        <w:ind w:right="-108"/>
        <w:jc w:val="center"/>
        <w:rPr>
          <w:rFonts w:ascii="Bookman Old Style" w:eastAsia="Georgia" w:hAnsi="Bookman Old Style" w:cs="Georgia"/>
          <w:b/>
          <w:bCs/>
        </w:rPr>
      </w:pPr>
      <w:r w:rsidRPr="00E1207F">
        <w:rPr>
          <w:rFonts w:ascii="Bookman Old Style" w:eastAsia="Georgia" w:hAnsi="Bookman Old Style" w:cs="Georgia"/>
          <w:b/>
          <w:bCs/>
        </w:rPr>
        <w:t>INDUSTRIAL DEVELOPMENT AUTHORITY OF THE COUNTY OF GILA, ARIZONA</w:t>
      </w:r>
      <w:r w:rsidR="00E1207F">
        <w:rPr>
          <w:rFonts w:ascii="Bookman Old Style" w:eastAsia="Georgia" w:hAnsi="Bookman Old Style" w:cs="Georgia"/>
          <w:b/>
          <w:bCs/>
        </w:rPr>
        <w:t xml:space="preserve"> (</w:t>
      </w:r>
      <w:r w:rsidR="00514E71" w:rsidRPr="00E1207F">
        <w:rPr>
          <w:rFonts w:ascii="Bookman Old Style" w:eastAsia="Georgia" w:hAnsi="Bookman Old Style" w:cs="Georgia"/>
          <w:b/>
          <w:bCs/>
        </w:rPr>
        <w:t>IDA)</w:t>
      </w:r>
    </w:p>
    <w:p w14:paraId="477578E3" w14:textId="77777777" w:rsidR="00057F07" w:rsidRPr="00E1207F" w:rsidRDefault="00057F07" w:rsidP="00E1207F">
      <w:pPr>
        <w:ind w:hanging="720"/>
        <w:jc w:val="center"/>
        <w:rPr>
          <w:rStyle w:val="Strong"/>
          <w:rFonts w:ascii="Bookman Old Style" w:eastAsia="Times New Roman" w:hAnsi="Bookman Old Style"/>
          <w:color w:val="000000"/>
          <w:lang w:val="en"/>
        </w:rPr>
      </w:pPr>
    </w:p>
    <w:p w14:paraId="4A2D1BE5" w14:textId="3819C676" w:rsidR="00057F07" w:rsidRPr="00E1207F" w:rsidRDefault="00057F07" w:rsidP="00E1207F">
      <w:pPr>
        <w:jc w:val="center"/>
        <w:rPr>
          <w:rStyle w:val="Strong"/>
          <w:rFonts w:ascii="Bookman Old Style" w:eastAsia="Times New Roman" w:hAnsi="Bookman Old Style"/>
          <w:color w:val="000000"/>
          <w:lang w:val="en"/>
        </w:rPr>
      </w:pPr>
      <w:r w:rsidRPr="00E1207F">
        <w:rPr>
          <w:rStyle w:val="Strong"/>
          <w:rFonts w:ascii="Bookman Old Style" w:eastAsia="Times New Roman" w:hAnsi="Bookman Old Style"/>
          <w:color w:val="000000"/>
          <w:lang w:val="en"/>
        </w:rPr>
        <w:t>REGULAR MEETING AGENDA - TUESDAY, </w:t>
      </w:r>
      <w:r w:rsidR="00DD4C2A">
        <w:rPr>
          <w:rStyle w:val="Strong"/>
          <w:rFonts w:ascii="Bookman Old Style" w:eastAsia="Times New Roman" w:hAnsi="Bookman Old Style"/>
          <w:color w:val="000000"/>
          <w:lang w:val="en"/>
        </w:rPr>
        <w:t xml:space="preserve">APRIL </w:t>
      </w:r>
      <w:r w:rsidR="00077C28">
        <w:rPr>
          <w:rStyle w:val="Strong"/>
          <w:rFonts w:ascii="Bookman Old Style" w:eastAsia="Times New Roman" w:hAnsi="Bookman Old Style"/>
          <w:color w:val="000000"/>
          <w:lang w:val="en"/>
        </w:rPr>
        <w:t>2</w:t>
      </w:r>
      <w:r w:rsidRPr="00E1207F">
        <w:rPr>
          <w:rStyle w:val="Strong"/>
          <w:rFonts w:ascii="Bookman Old Style" w:eastAsia="Times New Roman" w:hAnsi="Bookman Old Style"/>
          <w:color w:val="000000"/>
          <w:lang w:val="en"/>
        </w:rPr>
        <w:t>, 2024 - 3:00 P.M.</w:t>
      </w:r>
    </w:p>
    <w:p w14:paraId="488CE5CA" w14:textId="5643CACA" w:rsidR="00057F07" w:rsidRPr="00E1207F" w:rsidRDefault="00057F07" w:rsidP="00057F07">
      <w:pPr>
        <w:jc w:val="center"/>
        <w:rPr>
          <w:rStyle w:val="Strong"/>
          <w:rFonts w:ascii="Bookman Old Style" w:eastAsia="Times New Roman" w:hAnsi="Bookman Old Style"/>
          <w:color w:val="000000"/>
          <w:lang w:val="en"/>
        </w:rPr>
      </w:pPr>
    </w:p>
    <w:p w14:paraId="3F93F948" w14:textId="1EF3C1C3" w:rsidR="00057F07" w:rsidRPr="00B54171" w:rsidRDefault="00057F07" w:rsidP="00B54171">
      <w:pPr>
        <w:pStyle w:val="ListParagraph"/>
        <w:numPr>
          <w:ilvl w:val="0"/>
          <w:numId w:val="6"/>
        </w:numPr>
        <w:ind w:left="720"/>
        <w:rPr>
          <w:rStyle w:val="Strong"/>
          <w:rFonts w:ascii="Bookman Old Style" w:eastAsia="Times New Roman" w:hAnsi="Bookman Old Style"/>
          <w:color w:val="000000"/>
          <w:sz w:val="27"/>
          <w:szCs w:val="27"/>
          <w:lang w:val="en"/>
        </w:rPr>
      </w:pPr>
      <w:r w:rsidRPr="00B54171">
        <w:rPr>
          <w:rStyle w:val="Strong"/>
          <w:rFonts w:ascii="Bookman Old Style" w:hAnsi="Bookman Old Style"/>
          <w:color w:val="000000"/>
          <w:lang w:val="en"/>
        </w:rPr>
        <w:t>CALL TO ORDER</w:t>
      </w:r>
    </w:p>
    <w:p w14:paraId="235A168D" w14:textId="77777777" w:rsidR="00B54171" w:rsidRPr="00B54171" w:rsidRDefault="00B54171" w:rsidP="00B54171">
      <w:pPr>
        <w:pStyle w:val="ListParagraph"/>
        <w:ind w:left="1080"/>
        <w:rPr>
          <w:rStyle w:val="Strong"/>
          <w:rFonts w:ascii="Bookman Old Style" w:eastAsia="Times New Roman" w:hAnsi="Bookman Old Style"/>
          <w:color w:val="000000"/>
          <w:sz w:val="27"/>
          <w:szCs w:val="27"/>
          <w:lang w:val="en"/>
        </w:rPr>
      </w:pPr>
    </w:p>
    <w:p w14:paraId="5D1B5E09" w14:textId="0BA8A18F" w:rsidR="00E5463A" w:rsidRPr="00B54171" w:rsidRDefault="00057F07" w:rsidP="00B54171">
      <w:pPr>
        <w:pStyle w:val="ListParagraph"/>
        <w:numPr>
          <w:ilvl w:val="0"/>
          <w:numId w:val="6"/>
        </w:numPr>
        <w:ind w:left="720"/>
        <w:rPr>
          <w:rFonts w:ascii="Bookman Old Style" w:eastAsia="Times New Roman" w:hAnsi="Bookman Old Style"/>
          <w:b/>
          <w:bCs/>
          <w:color w:val="000000"/>
          <w:sz w:val="27"/>
          <w:szCs w:val="27"/>
          <w:lang w:val="en"/>
        </w:rPr>
      </w:pPr>
      <w:r w:rsidRPr="00B54171">
        <w:rPr>
          <w:rStyle w:val="Strong"/>
          <w:rFonts w:ascii="Bookman Old Style" w:hAnsi="Bookman Old Style"/>
          <w:color w:val="000000"/>
          <w:lang w:val="en"/>
        </w:rPr>
        <w:t>ROLL CALL:</w:t>
      </w:r>
      <w:r w:rsidRPr="00B54171">
        <w:rPr>
          <w:rFonts w:ascii="Bookman Old Style" w:hAnsi="Bookman Old Style"/>
          <w:color w:val="000000"/>
          <w:lang w:val="en"/>
        </w:rPr>
        <w:t xml:space="preserve"> </w:t>
      </w:r>
    </w:p>
    <w:p w14:paraId="7DF3732E" w14:textId="77777777" w:rsidR="00E5463A" w:rsidRDefault="00E5463A">
      <w:pPr>
        <w:pStyle w:val="Standard"/>
        <w:tabs>
          <w:tab w:val="left" w:pos="0"/>
        </w:tabs>
        <w:autoSpaceDE w:val="0"/>
        <w:spacing w:line="276" w:lineRule="auto"/>
        <w:rPr>
          <w:rFonts w:ascii="Georgia" w:eastAsia="Georgia" w:hAnsi="Georgia" w:cs="Georgia"/>
        </w:rPr>
      </w:pPr>
    </w:p>
    <w:p w14:paraId="7F96ABD6" w14:textId="6B5DB726" w:rsidR="00E5463A" w:rsidRPr="006F26F0" w:rsidRDefault="005F1F71" w:rsidP="00B54171">
      <w:pPr>
        <w:pStyle w:val="Standard"/>
        <w:autoSpaceDE w:val="0"/>
        <w:spacing w:line="276" w:lineRule="auto"/>
        <w:ind w:left="720" w:hanging="11"/>
        <w:rPr>
          <w:rFonts w:ascii="Bookman Old Style" w:eastAsia="Georgia" w:hAnsi="Bookman Old Style" w:cs="Georgia"/>
        </w:rPr>
      </w:pPr>
      <w:r w:rsidRPr="006F26F0">
        <w:rPr>
          <w:rFonts w:ascii="Bookman Old Style" w:eastAsia="Georgia" w:hAnsi="Bookman Old Style" w:cs="Georgia"/>
        </w:rPr>
        <w:t>Joseph Heatherly, President</w:t>
      </w:r>
      <w:r w:rsidRPr="006F26F0">
        <w:rPr>
          <w:rFonts w:ascii="Bookman Old Style" w:eastAsia="Georgia" w:hAnsi="Bookman Old Style" w:cs="Georgia"/>
        </w:rPr>
        <w:tab/>
      </w:r>
      <w:r w:rsidRPr="006F26F0">
        <w:rPr>
          <w:rFonts w:ascii="Bookman Old Style" w:eastAsia="Georgia" w:hAnsi="Bookman Old Style" w:cs="Georgia"/>
        </w:rPr>
        <w:tab/>
      </w:r>
      <w:r w:rsidRPr="006F26F0">
        <w:rPr>
          <w:rFonts w:ascii="Bookman Old Style" w:eastAsia="Georgia" w:hAnsi="Bookman Old Style" w:cs="Georgia"/>
        </w:rPr>
        <w:tab/>
        <w:t>Shelby Barrowdale, Vice President</w:t>
      </w:r>
    </w:p>
    <w:p w14:paraId="524B21F5" w14:textId="4C5A94E4" w:rsidR="00E5463A" w:rsidRDefault="005F1F71" w:rsidP="00077C28">
      <w:pPr>
        <w:pStyle w:val="Standard"/>
        <w:autoSpaceDE w:val="0"/>
        <w:spacing w:line="276" w:lineRule="auto"/>
        <w:ind w:left="720"/>
        <w:rPr>
          <w:rFonts w:ascii="Bookman Old Style" w:eastAsia="Georgia" w:hAnsi="Bookman Old Style" w:cs="Georgia"/>
        </w:rPr>
      </w:pPr>
      <w:r w:rsidRPr="006F26F0">
        <w:rPr>
          <w:rFonts w:ascii="Bookman Old Style" w:eastAsia="Georgia" w:hAnsi="Bookman Old Style" w:cs="Georgia"/>
        </w:rPr>
        <w:t xml:space="preserve">Janette Herrera, </w:t>
      </w:r>
      <w:r w:rsidR="00E44B6E">
        <w:rPr>
          <w:rFonts w:ascii="Bookman Old Style" w:eastAsia="Georgia" w:hAnsi="Bookman Old Style" w:cs="Georgia"/>
        </w:rPr>
        <w:t>Member</w:t>
      </w:r>
      <w:r w:rsidRPr="006F26F0">
        <w:rPr>
          <w:rFonts w:ascii="Bookman Old Style" w:eastAsia="Georgia" w:hAnsi="Bookman Old Style" w:cs="Georgia"/>
        </w:rPr>
        <w:tab/>
      </w:r>
      <w:r w:rsidRPr="006F26F0">
        <w:rPr>
          <w:rFonts w:ascii="Bookman Old Style" w:eastAsia="Georgia" w:hAnsi="Bookman Old Style" w:cs="Georgia"/>
        </w:rPr>
        <w:tab/>
      </w:r>
      <w:r w:rsidRPr="006F26F0">
        <w:rPr>
          <w:rFonts w:ascii="Bookman Old Style" w:eastAsia="Georgia" w:hAnsi="Bookman Old Style" w:cs="Georgia"/>
        </w:rPr>
        <w:tab/>
      </w:r>
      <w:r w:rsidR="00077C28">
        <w:rPr>
          <w:rFonts w:ascii="Bookman Old Style" w:eastAsia="Georgia" w:hAnsi="Bookman Old Style" w:cs="Georgia"/>
        </w:rPr>
        <w:t xml:space="preserve">Mickie Nye, </w:t>
      </w:r>
      <w:r w:rsidR="008E5120">
        <w:rPr>
          <w:rFonts w:ascii="Bookman Old Style" w:eastAsia="Georgia" w:hAnsi="Bookman Old Style" w:cs="Georgia"/>
        </w:rPr>
        <w:t>Treasurer</w:t>
      </w:r>
    </w:p>
    <w:p w14:paraId="5C2F33DD" w14:textId="3C177ACA" w:rsidR="00F907FD" w:rsidRDefault="00F907FD" w:rsidP="00B54171">
      <w:pPr>
        <w:pStyle w:val="Standard"/>
        <w:autoSpaceDE w:val="0"/>
        <w:spacing w:line="276" w:lineRule="auto"/>
        <w:ind w:left="720"/>
        <w:rPr>
          <w:rFonts w:ascii="Bookman Old Style" w:eastAsia="Georgia" w:hAnsi="Bookman Old Style" w:cs="Georgia"/>
        </w:rPr>
      </w:pPr>
      <w:proofErr w:type="gramStart"/>
      <w:r>
        <w:rPr>
          <w:rFonts w:ascii="Bookman Old Style" w:eastAsia="Georgia" w:hAnsi="Bookman Old Style" w:cs="Georgia"/>
        </w:rPr>
        <w:t>James</w:t>
      </w:r>
      <w:proofErr w:type="gramEnd"/>
      <w:r>
        <w:rPr>
          <w:rFonts w:ascii="Bookman Old Style" w:eastAsia="Georgia" w:hAnsi="Bookman Old Style" w:cs="Georgia"/>
        </w:rPr>
        <w:t xml:space="preserve"> “Mac” Feezor, Member </w:t>
      </w:r>
      <w:r>
        <w:rPr>
          <w:rFonts w:ascii="Bookman Old Style" w:eastAsia="Georgia" w:hAnsi="Bookman Old Style" w:cs="Georgia"/>
        </w:rPr>
        <w:tab/>
      </w:r>
      <w:r>
        <w:rPr>
          <w:rFonts w:ascii="Bookman Old Style" w:eastAsia="Georgia" w:hAnsi="Bookman Old Style" w:cs="Georgia"/>
        </w:rPr>
        <w:tab/>
        <w:t>Marvin Mull, Member</w:t>
      </w:r>
    </w:p>
    <w:p w14:paraId="22896C53" w14:textId="0D0D75BC" w:rsidR="00B54171" w:rsidRDefault="00B54171" w:rsidP="00B54171">
      <w:pPr>
        <w:pStyle w:val="Standard"/>
        <w:autoSpaceDE w:val="0"/>
        <w:spacing w:line="276" w:lineRule="auto"/>
        <w:rPr>
          <w:rFonts w:ascii="Georgia" w:eastAsia="Georgia" w:hAnsi="Georgia" w:cs="Georgia"/>
          <w:sz w:val="18"/>
          <w:szCs w:val="18"/>
        </w:rPr>
      </w:pPr>
    </w:p>
    <w:p w14:paraId="3544A1B8" w14:textId="5A97C58D" w:rsidR="00E5463A" w:rsidRDefault="005F1F71" w:rsidP="00514E71">
      <w:pPr>
        <w:pStyle w:val="Standard"/>
        <w:numPr>
          <w:ilvl w:val="0"/>
          <w:numId w:val="6"/>
        </w:numPr>
        <w:autoSpaceDE w:val="0"/>
        <w:spacing w:line="276" w:lineRule="auto"/>
        <w:ind w:left="720"/>
        <w:rPr>
          <w:rFonts w:ascii="Bookman Old Style" w:eastAsia="Georgia" w:hAnsi="Bookman Old Style" w:cs="Georgia"/>
        </w:rPr>
      </w:pPr>
      <w:r w:rsidRPr="00B54171">
        <w:rPr>
          <w:rFonts w:ascii="Bookman Old Style" w:eastAsia="Georgia" w:hAnsi="Bookman Old Style" w:cs="Georgia"/>
        </w:rPr>
        <w:t xml:space="preserve">Information/Discussion/Action to approve the </w:t>
      </w:r>
      <w:r w:rsidR="00514E71">
        <w:rPr>
          <w:rFonts w:ascii="Bookman Old Style" w:eastAsia="Georgia" w:hAnsi="Bookman Old Style" w:cs="Georgia"/>
        </w:rPr>
        <w:t xml:space="preserve">IDA Board of Directors’ </w:t>
      </w:r>
      <w:r w:rsidR="00DD4C2A">
        <w:rPr>
          <w:rFonts w:ascii="Bookman Old Style" w:eastAsia="Georgia" w:hAnsi="Bookman Old Style" w:cs="Georgia"/>
        </w:rPr>
        <w:t>March</w:t>
      </w:r>
      <w:r w:rsidR="000321DA">
        <w:rPr>
          <w:rFonts w:ascii="Bookman Old Style" w:eastAsia="Georgia" w:hAnsi="Bookman Old Style" w:cs="Georgia"/>
        </w:rPr>
        <w:t xml:space="preserve"> </w:t>
      </w:r>
      <w:r w:rsidR="008C3400">
        <w:rPr>
          <w:rFonts w:ascii="Bookman Old Style" w:eastAsia="Georgia" w:hAnsi="Bookman Old Style" w:cs="Georgia"/>
        </w:rPr>
        <w:t>1</w:t>
      </w:r>
      <w:r w:rsidR="00DD4C2A">
        <w:rPr>
          <w:rFonts w:ascii="Bookman Old Style" w:eastAsia="Georgia" w:hAnsi="Bookman Old Style" w:cs="Georgia"/>
        </w:rPr>
        <w:t>2</w:t>
      </w:r>
      <w:r w:rsidRPr="00B54171">
        <w:rPr>
          <w:rFonts w:ascii="Bookman Old Style" w:eastAsia="Georgia" w:hAnsi="Bookman Old Style" w:cs="Georgia"/>
        </w:rPr>
        <w:t>, 2024,</w:t>
      </w:r>
      <w:r w:rsidR="00514E71">
        <w:rPr>
          <w:rFonts w:ascii="Bookman Old Style" w:eastAsia="Georgia" w:hAnsi="Bookman Old Style" w:cs="Georgia"/>
        </w:rPr>
        <w:t xml:space="preserve"> m</w:t>
      </w:r>
      <w:r w:rsidRPr="00B54171">
        <w:rPr>
          <w:rFonts w:ascii="Bookman Old Style" w:eastAsia="Georgia" w:hAnsi="Bookman Old Style" w:cs="Georgia"/>
        </w:rPr>
        <w:t xml:space="preserve">eeting </w:t>
      </w:r>
      <w:r w:rsidR="00B54171">
        <w:rPr>
          <w:rFonts w:ascii="Bookman Old Style" w:eastAsia="Georgia" w:hAnsi="Bookman Old Style" w:cs="Georgia"/>
        </w:rPr>
        <w:t>m</w:t>
      </w:r>
      <w:r w:rsidRPr="00B54171">
        <w:rPr>
          <w:rFonts w:ascii="Bookman Old Style" w:eastAsia="Georgia" w:hAnsi="Bookman Old Style" w:cs="Georgia"/>
        </w:rPr>
        <w:t>inutes</w:t>
      </w:r>
      <w:r w:rsidR="00514E71">
        <w:rPr>
          <w:rFonts w:ascii="Bookman Old Style" w:eastAsia="Georgia" w:hAnsi="Bookman Old Style" w:cs="Georgia"/>
        </w:rPr>
        <w:t>.</w:t>
      </w:r>
      <w:r w:rsidR="00071B30">
        <w:rPr>
          <w:rFonts w:ascii="Bookman Old Style" w:eastAsia="Georgia" w:hAnsi="Bookman Old Style" w:cs="Georgia"/>
        </w:rPr>
        <w:t xml:space="preserve"> </w:t>
      </w:r>
      <w:r w:rsidR="00071B30">
        <w:rPr>
          <w:rFonts w:ascii="Bookman Old Style" w:eastAsia="Georgia" w:hAnsi="Bookman Old Style" w:cs="Georgia"/>
          <w:b/>
          <w:bCs/>
        </w:rPr>
        <w:t xml:space="preserve">(Lexie </w:t>
      </w:r>
      <w:r w:rsidR="003F4206">
        <w:rPr>
          <w:rFonts w:ascii="Bookman Old Style" w:eastAsia="Georgia" w:hAnsi="Bookman Old Style" w:cs="Georgia"/>
          <w:b/>
          <w:bCs/>
        </w:rPr>
        <w:t>Nosie)</w:t>
      </w:r>
    </w:p>
    <w:p w14:paraId="5FBD44C0" w14:textId="4BCCC0F4" w:rsidR="00514E71" w:rsidRDefault="00514E71" w:rsidP="00514E71">
      <w:pPr>
        <w:pStyle w:val="Standard"/>
        <w:autoSpaceDE w:val="0"/>
        <w:spacing w:line="276" w:lineRule="auto"/>
        <w:rPr>
          <w:rFonts w:ascii="Bookman Old Style" w:eastAsia="Georgia" w:hAnsi="Bookman Old Style" w:cs="Georgia"/>
        </w:rPr>
      </w:pPr>
    </w:p>
    <w:p w14:paraId="618B3C9E" w14:textId="0C704317" w:rsidR="00E5463A" w:rsidRPr="00514E71" w:rsidRDefault="005F1F71" w:rsidP="00514E71">
      <w:pPr>
        <w:pStyle w:val="Standard"/>
        <w:numPr>
          <w:ilvl w:val="0"/>
          <w:numId w:val="6"/>
        </w:numPr>
        <w:autoSpaceDE w:val="0"/>
        <w:spacing w:line="276" w:lineRule="auto"/>
        <w:ind w:left="720"/>
        <w:rPr>
          <w:rFonts w:ascii="Bookman Old Style" w:eastAsia="Georgia" w:hAnsi="Bookman Old Style" w:cs="Georgia"/>
        </w:rPr>
      </w:pPr>
      <w:r w:rsidRPr="00514E71">
        <w:rPr>
          <w:rFonts w:ascii="Bookman Old Style" w:eastAsia="Georgia" w:hAnsi="Bookman Old Style" w:cs="Georgia"/>
        </w:rPr>
        <w:t xml:space="preserve">Information/Discussion/Action to </w:t>
      </w:r>
      <w:r w:rsidR="006F26F0">
        <w:rPr>
          <w:rFonts w:ascii="Bookman Old Style" w:eastAsia="Georgia" w:hAnsi="Bookman Old Style" w:cs="Georgia"/>
        </w:rPr>
        <w:t xml:space="preserve">review and </w:t>
      </w:r>
      <w:r w:rsidRPr="00514E71">
        <w:rPr>
          <w:rFonts w:ascii="Bookman Old Style" w:eastAsia="Georgia" w:hAnsi="Bookman Old Style" w:cs="Georgia"/>
        </w:rPr>
        <w:t xml:space="preserve">approve the </w:t>
      </w:r>
      <w:r w:rsidR="00DD4C2A">
        <w:rPr>
          <w:rFonts w:ascii="Bookman Old Style" w:eastAsia="Georgia" w:hAnsi="Bookman Old Style" w:cs="Georgia"/>
        </w:rPr>
        <w:t>March</w:t>
      </w:r>
      <w:r w:rsidR="00514E71" w:rsidRPr="00514E71">
        <w:rPr>
          <w:rFonts w:ascii="Bookman Old Style" w:eastAsia="Georgia" w:hAnsi="Bookman Old Style" w:cs="Georgia"/>
        </w:rPr>
        <w:t xml:space="preserve"> 2024 </w:t>
      </w:r>
      <w:r w:rsidRPr="00514E71">
        <w:rPr>
          <w:rFonts w:ascii="Bookman Old Style" w:eastAsia="Georgia" w:hAnsi="Bookman Old Style" w:cs="Georgia"/>
        </w:rPr>
        <w:t>Treasurer’s Report</w:t>
      </w:r>
      <w:r w:rsidR="00514E71">
        <w:rPr>
          <w:rFonts w:ascii="Bookman Old Style" w:eastAsia="Georgia" w:hAnsi="Bookman Old Style" w:cs="Georgia"/>
        </w:rPr>
        <w:t xml:space="preserve">. </w:t>
      </w:r>
      <w:r w:rsidRPr="00514E71">
        <w:rPr>
          <w:rFonts w:ascii="Bookman Old Style" w:eastAsia="Georgia" w:hAnsi="Bookman Old Style" w:cs="Georgia"/>
          <w:b/>
          <w:bCs/>
        </w:rPr>
        <w:t>(Joe Heatherly)</w:t>
      </w:r>
    </w:p>
    <w:p w14:paraId="7CD61963" w14:textId="77777777" w:rsidR="00514E71" w:rsidRDefault="00514E71" w:rsidP="00514E71">
      <w:pPr>
        <w:pStyle w:val="ListParagraph"/>
        <w:ind w:hanging="720"/>
        <w:rPr>
          <w:rFonts w:ascii="Bookman Old Style" w:eastAsia="Georgia" w:hAnsi="Bookman Old Style" w:cs="Georgia"/>
        </w:rPr>
      </w:pPr>
    </w:p>
    <w:p w14:paraId="2DF721BD" w14:textId="70F17657" w:rsidR="00514E71" w:rsidRPr="00514E71" w:rsidRDefault="00514E71" w:rsidP="00514E71">
      <w:pPr>
        <w:pStyle w:val="Standard"/>
        <w:numPr>
          <w:ilvl w:val="0"/>
          <w:numId w:val="6"/>
        </w:numPr>
        <w:autoSpaceDE w:val="0"/>
        <w:spacing w:line="276" w:lineRule="auto"/>
        <w:ind w:left="720"/>
        <w:rPr>
          <w:rFonts w:ascii="Bookman Old Style" w:eastAsia="Georgia" w:hAnsi="Bookman Old Style" w:cs="Georgia"/>
        </w:rPr>
      </w:pPr>
      <w:r>
        <w:rPr>
          <w:rFonts w:ascii="Bookman Old Style" w:eastAsia="Georgia" w:hAnsi="Bookman Old Style" w:cs="Georgia"/>
          <w:b/>
          <w:bCs/>
        </w:rPr>
        <w:t>ADMINISTRATIVE REPORTS:</w:t>
      </w:r>
    </w:p>
    <w:p w14:paraId="4BB94CCF" w14:textId="77777777" w:rsidR="00514E71" w:rsidRDefault="00514E71" w:rsidP="00514E71">
      <w:pPr>
        <w:pStyle w:val="ListParagraph"/>
        <w:rPr>
          <w:rFonts w:ascii="Bookman Old Style" w:eastAsia="Georgia" w:hAnsi="Bookman Old Style" w:cs="Georgia"/>
        </w:rPr>
      </w:pPr>
    </w:p>
    <w:p w14:paraId="29AC4B85" w14:textId="34FDB67C" w:rsidR="00514E71" w:rsidRDefault="005F1F71" w:rsidP="000A055B">
      <w:pPr>
        <w:pStyle w:val="Standard"/>
        <w:numPr>
          <w:ilvl w:val="0"/>
          <w:numId w:val="8"/>
        </w:numPr>
        <w:autoSpaceDE w:val="0"/>
        <w:spacing w:line="276" w:lineRule="auto"/>
        <w:ind w:hanging="720"/>
        <w:rPr>
          <w:rFonts w:ascii="Bookman Old Style" w:eastAsia="Georgia" w:hAnsi="Bookman Old Style" w:cs="Georgia"/>
        </w:rPr>
      </w:pPr>
      <w:r w:rsidRPr="00514E71">
        <w:rPr>
          <w:rFonts w:ascii="Bookman Old Style" w:eastAsia="Georgia" w:hAnsi="Bookman Old Style" w:cs="Georgia"/>
        </w:rPr>
        <w:t>Executive Director</w:t>
      </w:r>
      <w:r w:rsidR="00514E71">
        <w:rPr>
          <w:rFonts w:ascii="Bookman Old Style" w:eastAsia="Georgia" w:hAnsi="Bookman Old Style" w:cs="Georgia"/>
        </w:rPr>
        <w:t>:</w:t>
      </w:r>
    </w:p>
    <w:p w14:paraId="4BBF2C39" w14:textId="4240D6E9" w:rsidR="00E5463A" w:rsidRPr="008C3400" w:rsidRDefault="00514E71" w:rsidP="008C3400">
      <w:pPr>
        <w:pStyle w:val="Standard"/>
        <w:numPr>
          <w:ilvl w:val="1"/>
          <w:numId w:val="3"/>
        </w:numPr>
        <w:autoSpaceDE w:val="0"/>
        <w:spacing w:line="276" w:lineRule="auto"/>
        <w:ind w:left="1800"/>
        <w:rPr>
          <w:rFonts w:ascii="Bookman Old Style" w:eastAsia="Georgia" w:hAnsi="Bookman Old Style" w:cs="Georgia"/>
        </w:rPr>
      </w:pPr>
      <w:r w:rsidRPr="008C3400">
        <w:rPr>
          <w:rFonts w:ascii="Bookman Old Style" w:eastAsia="Georgia" w:hAnsi="Bookman Old Style" w:cs="Georgia"/>
        </w:rPr>
        <w:t>M</w:t>
      </w:r>
      <w:r w:rsidR="005F1F71" w:rsidRPr="008C3400">
        <w:rPr>
          <w:rFonts w:ascii="Bookman Old Style" w:eastAsia="Georgia" w:hAnsi="Bookman Old Style" w:cs="Georgia"/>
        </w:rPr>
        <w:t xml:space="preserve">onthly </w:t>
      </w:r>
      <w:r w:rsidRPr="008C3400">
        <w:rPr>
          <w:rFonts w:ascii="Bookman Old Style" w:eastAsia="Georgia" w:hAnsi="Bookman Old Style" w:cs="Georgia"/>
        </w:rPr>
        <w:t>Report</w:t>
      </w:r>
      <w:r w:rsidR="006F26F0" w:rsidRPr="008C3400">
        <w:rPr>
          <w:rFonts w:ascii="Bookman Old Style" w:eastAsia="Georgia" w:hAnsi="Bookman Old Style" w:cs="Georgia"/>
        </w:rPr>
        <w:t>.</w:t>
      </w:r>
    </w:p>
    <w:p w14:paraId="00105337" w14:textId="6D4F2AA8" w:rsidR="00E5463A" w:rsidRDefault="005F1F71" w:rsidP="000A055B">
      <w:pPr>
        <w:pStyle w:val="Standard"/>
        <w:numPr>
          <w:ilvl w:val="1"/>
          <w:numId w:val="3"/>
        </w:numPr>
        <w:autoSpaceDE w:val="0"/>
        <w:spacing w:line="276" w:lineRule="auto"/>
        <w:ind w:left="1800"/>
        <w:rPr>
          <w:rFonts w:ascii="Bookman Old Style" w:eastAsia="Georgia" w:hAnsi="Bookman Old Style" w:cs="Georgia"/>
        </w:rPr>
      </w:pPr>
      <w:r w:rsidRPr="00514E71">
        <w:rPr>
          <w:rFonts w:ascii="Bookman Old Style" w:eastAsia="Georgia" w:hAnsi="Bookman Old Style" w:cs="Georgia"/>
        </w:rPr>
        <w:t>Task List</w:t>
      </w:r>
      <w:r w:rsidR="006F26F0">
        <w:rPr>
          <w:rFonts w:ascii="Bookman Old Style" w:eastAsia="Georgia" w:hAnsi="Bookman Old Style" w:cs="Georgia"/>
        </w:rPr>
        <w:t>.</w:t>
      </w:r>
    </w:p>
    <w:p w14:paraId="19B1C69C" w14:textId="77777777" w:rsidR="00514E71" w:rsidRDefault="00514E71" w:rsidP="00514E71">
      <w:pPr>
        <w:pStyle w:val="Standard"/>
        <w:autoSpaceDE w:val="0"/>
        <w:spacing w:line="276" w:lineRule="auto"/>
        <w:ind w:left="1440"/>
        <w:rPr>
          <w:rFonts w:ascii="Bookman Old Style" w:eastAsia="Georgia" w:hAnsi="Bookman Old Style" w:cs="Georgia"/>
        </w:rPr>
      </w:pPr>
    </w:p>
    <w:p w14:paraId="0D55038E" w14:textId="77777777" w:rsidR="00E5463A" w:rsidRPr="000A055B" w:rsidRDefault="005F1F71" w:rsidP="000A055B">
      <w:pPr>
        <w:pStyle w:val="Standard"/>
        <w:numPr>
          <w:ilvl w:val="0"/>
          <w:numId w:val="8"/>
        </w:numPr>
        <w:autoSpaceDE w:val="0"/>
        <w:spacing w:line="276" w:lineRule="auto"/>
        <w:ind w:hanging="720"/>
        <w:rPr>
          <w:rFonts w:ascii="Bookman Old Style" w:eastAsia="Georgia" w:hAnsi="Bookman Old Style" w:cs="Georgia"/>
        </w:rPr>
      </w:pPr>
      <w:r w:rsidRPr="000A055B">
        <w:rPr>
          <w:rFonts w:ascii="Bookman Old Style" w:eastAsia="Georgia" w:hAnsi="Bookman Old Style" w:cs="Georgia"/>
        </w:rPr>
        <w:t>President</w:t>
      </w:r>
    </w:p>
    <w:p w14:paraId="256EA0B1" w14:textId="11246532" w:rsidR="000A055B" w:rsidRDefault="000A055B" w:rsidP="000A055B">
      <w:pPr>
        <w:pStyle w:val="Standard"/>
        <w:numPr>
          <w:ilvl w:val="4"/>
          <w:numId w:val="3"/>
        </w:numPr>
        <w:tabs>
          <w:tab w:val="left" w:pos="-3960"/>
        </w:tabs>
        <w:autoSpaceDE w:val="0"/>
        <w:spacing w:line="276" w:lineRule="auto"/>
        <w:ind w:left="1800"/>
        <w:rPr>
          <w:rFonts w:ascii="Bookman Old Style" w:hAnsi="Bookman Old Style"/>
        </w:rPr>
      </w:pPr>
      <w:r>
        <w:rPr>
          <w:rFonts w:ascii="Bookman Old Style" w:hAnsi="Bookman Old Style"/>
        </w:rPr>
        <w:t>Monthly Report</w:t>
      </w:r>
      <w:r w:rsidR="006F26F0">
        <w:rPr>
          <w:rFonts w:ascii="Bookman Old Style" w:hAnsi="Bookman Old Style"/>
        </w:rPr>
        <w:t>.</w:t>
      </w:r>
    </w:p>
    <w:p w14:paraId="5F9985D0" w14:textId="1FAF5581" w:rsidR="000A055B" w:rsidRDefault="000A055B" w:rsidP="000A055B">
      <w:pPr>
        <w:pStyle w:val="Standard"/>
        <w:tabs>
          <w:tab w:val="left" w:pos="-3960"/>
        </w:tabs>
        <w:autoSpaceDE w:val="0"/>
        <w:spacing w:line="276" w:lineRule="auto"/>
        <w:rPr>
          <w:rFonts w:ascii="Bookman Old Style" w:eastAsia="Georgia" w:hAnsi="Bookman Old Style" w:cs="Georgia"/>
        </w:rPr>
      </w:pPr>
    </w:p>
    <w:p w14:paraId="0B283250" w14:textId="0C687AF6" w:rsidR="00E5463A" w:rsidRPr="000A055B" w:rsidRDefault="005F1F71" w:rsidP="000A055B">
      <w:pPr>
        <w:pStyle w:val="Standard"/>
        <w:numPr>
          <w:ilvl w:val="0"/>
          <w:numId w:val="6"/>
        </w:numPr>
        <w:tabs>
          <w:tab w:val="left" w:pos="-3960"/>
        </w:tabs>
        <w:autoSpaceDE w:val="0"/>
        <w:spacing w:line="276" w:lineRule="auto"/>
        <w:ind w:left="720"/>
        <w:rPr>
          <w:rFonts w:ascii="Bookman Old Style" w:hAnsi="Bookman Old Style"/>
        </w:rPr>
      </w:pPr>
      <w:r w:rsidRPr="000A055B">
        <w:rPr>
          <w:rFonts w:ascii="Bookman Old Style" w:eastAsia="Georgia" w:hAnsi="Bookman Old Style" w:cs="Georgia"/>
          <w:b/>
          <w:bCs/>
        </w:rPr>
        <w:t>OLD BUSINESS</w:t>
      </w:r>
      <w:r w:rsidR="000A055B">
        <w:rPr>
          <w:rFonts w:ascii="Bookman Old Style" w:eastAsia="Georgia" w:hAnsi="Bookman Old Style" w:cs="Georgia"/>
          <w:b/>
          <w:bCs/>
        </w:rPr>
        <w:t>:</w:t>
      </w:r>
    </w:p>
    <w:p w14:paraId="1F41F1AE" w14:textId="77777777" w:rsidR="000A055B" w:rsidRPr="000A055B" w:rsidRDefault="000A055B" w:rsidP="000A055B">
      <w:pPr>
        <w:pStyle w:val="Standard"/>
        <w:tabs>
          <w:tab w:val="left" w:pos="-3960"/>
        </w:tabs>
        <w:autoSpaceDE w:val="0"/>
        <w:spacing w:line="276" w:lineRule="auto"/>
        <w:ind w:left="720"/>
        <w:rPr>
          <w:rFonts w:ascii="Bookman Old Style" w:hAnsi="Bookman Old Style"/>
        </w:rPr>
      </w:pPr>
    </w:p>
    <w:p w14:paraId="6A8F22FD" w14:textId="77777777" w:rsidR="00A8153D" w:rsidRPr="00A8153D" w:rsidRDefault="00A8153D" w:rsidP="000A055B">
      <w:pPr>
        <w:pStyle w:val="Standard"/>
        <w:numPr>
          <w:ilvl w:val="0"/>
          <w:numId w:val="9"/>
        </w:numPr>
        <w:tabs>
          <w:tab w:val="left" w:pos="-3960"/>
        </w:tabs>
        <w:autoSpaceDE w:val="0"/>
        <w:spacing w:line="276" w:lineRule="auto"/>
        <w:ind w:left="1440" w:hanging="720"/>
        <w:rPr>
          <w:rFonts w:ascii="Bookman Old Style" w:hAnsi="Bookman Old Style"/>
        </w:rPr>
      </w:pPr>
      <w:r>
        <w:rPr>
          <w:rFonts w:ascii="Bookman Old Style" w:eastAsia="Georgia" w:hAnsi="Bookman Old Style" w:cs="Georgia"/>
        </w:rPr>
        <w:t>I</w:t>
      </w:r>
      <w:r w:rsidRPr="00394000">
        <w:rPr>
          <w:rFonts w:ascii="Bookman Old Style" w:eastAsia="Georgia" w:hAnsi="Bookman Old Style" w:cs="Georgia"/>
        </w:rPr>
        <w:t>nformation/Discussion/Action</w:t>
      </w:r>
      <w:r>
        <w:rPr>
          <w:rFonts w:ascii="Bookman Old Style" w:eastAsia="Georgia" w:hAnsi="Bookman Old Style" w:cs="Georgia"/>
        </w:rPr>
        <w:t xml:space="preserve"> to review new IDA Board Members Handbook. </w:t>
      </w:r>
      <w:r w:rsidRPr="00A46EA4">
        <w:rPr>
          <w:rFonts w:ascii="Bookman Old Style" w:eastAsia="Georgia" w:hAnsi="Bookman Old Style" w:cs="Georgia"/>
          <w:b/>
          <w:bCs/>
        </w:rPr>
        <w:t>(Lexie Nosie)</w:t>
      </w:r>
    </w:p>
    <w:p w14:paraId="3C108004" w14:textId="77777777" w:rsidR="00A8153D" w:rsidRPr="00A8153D" w:rsidRDefault="00A8153D" w:rsidP="00A8153D">
      <w:pPr>
        <w:pStyle w:val="Standard"/>
        <w:tabs>
          <w:tab w:val="left" w:pos="-3960"/>
        </w:tabs>
        <w:autoSpaceDE w:val="0"/>
        <w:spacing w:line="276" w:lineRule="auto"/>
        <w:ind w:left="1440"/>
        <w:rPr>
          <w:rFonts w:ascii="Bookman Old Style" w:hAnsi="Bookman Old Style"/>
        </w:rPr>
      </w:pPr>
    </w:p>
    <w:p w14:paraId="201EDA17" w14:textId="103E2B51" w:rsidR="00E5463A" w:rsidRPr="000A055B" w:rsidRDefault="005F1F71" w:rsidP="000A055B">
      <w:pPr>
        <w:pStyle w:val="Standard"/>
        <w:numPr>
          <w:ilvl w:val="0"/>
          <w:numId w:val="9"/>
        </w:numPr>
        <w:tabs>
          <w:tab w:val="left" w:pos="-3960"/>
        </w:tabs>
        <w:autoSpaceDE w:val="0"/>
        <w:spacing w:line="276" w:lineRule="auto"/>
        <w:ind w:left="1440" w:hanging="720"/>
        <w:rPr>
          <w:rFonts w:ascii="Bookman Old Style" w:hAnsi="Bookman Old Style"/>
        </w:rPr>
      </w:pPr>
      <w:r w:rsidRPr="000A055B">
        <w:rPr>
          <w:rFonts w:ascii="Bookman Old Style" w:eastAsia="Georgia" w:hAnsi="Bookman Old Style" w:cs="Georgia"/>
        </w:rPr>
        <w:t>Information/Discussion</w:t>
      </w:r>
      <w:r w:rsidR="008C3400">
        <w:rPr>
          <w:rFonts w:ascii="Bookman Old Style" w:eastAsia="Georgia" w:hAnsi="Bookman Old Style" w:cs="Georgia"/>
        </w:rPr>
        <w:t xml:space="preserve"> regarding questions raised from previous meeting requiring legal opinions</w:t>
      </w:r>
      <w:r w:rsidR="00EF3A17">
        <w:rPr>
          <w:rFonts w:ascii="Bookman Old Style" w:eastAsia="Georgia" w:hAnsi="Bookman Old Style" w:cs="Georgia"/>
        </w:rPr>
        <w:t>.</w:t>
      </w:r>
      <w:r w:rsidRPr="000A055B">
        <w:rPr>
          <w:rFonts w:ascii="Bookman Old Style" w:eastAsia="Georgia" w:hAnsi="Bookman Old Style" w:cs="Georgia"/>
        </w:rPr>
        <w:t xml:space="preserve"> </w:t>
      </w:r>
      <w:r w:rsidRPr="000A055B">
        <w:rPr>
          <w:rFonts w:ascii="Bookman Old Style" w:eastAsia="Georgia" w:hAnsi="Bookman Old Style" w:cs="Georgia"/>
          <w:b/>
          <w:bCs/>
        </w:rPr>
        <w:t>(</w:t>
      </w:r>
      <w:r w:rsidR="008C3400">
        <w:rPr>
          <w:rFonts w:ascii="Bookman Old Style" w:eastAsia="Georgia" w:hAnsi="Bookman Old Style" w:cs="Georgia"/>
          <w:b/>
          <w:bCs/>
        </w:rPr>
        <w:t>Joe Heatherly</w:t>
      </w:r>
      <w:r w:rsidRPr="000A055B">
        <w:rPr>
          <w:rFonts w:ascii="Bookman Old Style" w:eastAsia="Georgia" w:hAnsi="Bookman Old Style" w:cs="Georgia"/>
          <w:b/>
          <w:bCs/>
        </w:rPr>
        <w:t>)</w:t>
      </w:r>
    </w:p>
    <w:p w14:paraId="4F28787E" w14:textId="77777777" w:rsidR="008E1EDF" w:rsidRPr="00DD4C2A" w:rsidRDefault="008E1EDF" w:rsidP="00DD4C2A">
      <w:pPr>
        <w:rPr>
          <w:rFonts w:ascii="Bookman Old Style" w:eastAsia="Georgia" w:hAnsi="Bookman Old Style" w:cs="Georgia"/>
        </w:rPr>
      </w:pPr>
    </w:p>
    <w:p w14:paraId="71052BA8" w14:textId="0A15FC25" w:rsidR="008E1EDF" w:rsidRPr="008E1EDF" w:rsidRDefault="008E1EDF" w:rsidP="008E1EDF">
      <w:pPr>
        <w:pStyle w:val="Standard"/>
        <w:numPr>
          <w:ilvl w:val="0"/>
          <w:numId w:val="9"/>
        </w:numPr>
        <w:tabs>
          <w:tab w:val="left" w:pos="-3960"/>
        </w:tabs>
        <w:autoSpaceDE w:val="0"/>
        <w:spacing w:line="276" w:lineRule="auto"/>
        <w:ind w:left="1440" w:hanging="720"/>
        <w:rPr>
          <w:rFonts w:ascii="Bookman Old Style" w:hAnsi="Bookman Old Style"/>
        </w:rPr>
      </w:pPr>
      <w:r w:rsidRPr="008E1EDF">
        <w:rPr>
          <w:rFonts w:ascii="Bookman Old Style" w:eastAsia="Georgia" w:hAnsi="Bookman Old Style" w:cs="Georgia"/>
        </w:rPr>
        <w:t xml:space="preserve">Information/Discussion/Action to adopt the following new IDA policies. </w:t>
      </w:r>
      <w:r w:rsidRPr="008E1EDF">
        <w:rPr>
          <w:rFonts w:ascii="Bookman Old Style" w:eastAsia="Georgia" w:hAnsi="Bookman Old Style" w:cs="Georgia"/>
          <w:b/>
          <w:bCs/>
        </w:rPr>
        <w:t>(Joseph Heatherly)</w:t>
      </w:r>
    </w:p>
    <w:p w14:paraId="536300FE" w14:textId="6D89DB69" w:rsidR="000321DA" w:rsidRPr="00A8153D" w:rsidRDefault="008E1EDF" w:rsidP="000321DA">
      <w:pPr>
        <w:pStyle w:val="Standard"/>
        <w:numPr>
          <w:ilvl w:val="0"/>
          <w:numId w:val="5"/>
        </w:numPr>
        <w:tabs>
          <w:tab w:val="left" w:pos="-2250"/>
        </w:tabs>
        <w:autoSpaceDE w:val="0"/>
        <w:spacing w:line="276" w:lineRule="auto"/>
        <w:ind w:left="1800"/>
        <w:rPr>
          <w:rFonts w:ascii="Bookman Old Style" w:eastAsia="Georgia" w:hAnsi="Bookman Old Style" w:cs="Georgia"/>
        </w:rPr>
      </w:pPr>
      <w:r>
        <w:rPr>
          <w:rFonts w:ascii="Bookman Old Style" w:eastAsia="Georgia" w:hAnsi="Bookman Old Style" w:cs="Georgia"/>
        </w:rPr>
        <w:t xml:space="preserve">Policy No. </w:t>
      </w:r>
      <w:r w:rsidRPr="00B54171">
        <w:rPr>
          <w:rFonts w:ascii="Bookman Old Style" w:eastAsia="Georgia" w:hAnsi="Bookman Old Style" w:cs="Georgia"/>
        </w:rPr>
        <w:t xml:space="preserve">100 </w:t>
      </w:r>
      <w:r>
        <w:rPr>
          <w:rFonts w:ascii="Bookman Old Style" w:eastAsia="Georgia" w:hAnsi="Bookman Old Style" w:cs="Georgia"/>
        </w:rPr>
        <w:t xml:space="preserve">- </w:t>
      </w:r>
      <w:r w:rsidRPr="00B54171">
        <w:rPr>
          <w:rFonts w:ascii="Bookman Old Style" w:eastAsia="Georgia" w:hAnsi="Bookman Old Style" w:cs="Georgia"/>
        </w:rPr>
        <w:t>Ethics</w:t>
      </w:r>
    </w:p>
    <w:p w14:paraId="35D95673" w14:textId="5739868C" w:rsidR="000A055B" w:rsidRPr="000A055B" w:rsidRDefault="000A055B" w:rsidP="00A47982">
      <w:pPr>
        <w:pStyle w:val="Standard"/>
        <w:numPr>
          <w:ilvl w:val="0"/>
          <w:numId w:val="6"/>
        </w:numPr>
        <w:tabs>
          <w:tab w:val="left" w:pos="-3960"/>
        </w:tabs>
        <w:autoSpaceDE w:val="0"/>
        <w:spacing w:line="276" w:lineRule="auto"/>
        <w:ind w:left="720"/>
        <w:rPr>
          <w:rFonts w:ascii="Bookman Old Style" w:hAnsi="Bookman Old Style"/>
        </w:rPr>
      </w:pPr>
      <w:r>
        <w:rPr>
          <w:rFonts w:ascii="Bookman Old Style" w:eastAsia="Georgia" w:hAnsi="Bookman Old Style" w:cs="Georgia"/>
          <w:b/>
          <w:bCs/>
        </w:rPr>
        <w:lastRenderedPageBreak/>
        <w:t>NEW BUSINESS:</w:t>
      </w:r>
    </w:p>
    <w:p w14:paraId="7451BE75" w14:textId="77777777" w:rsidR="00394000" w:rsidRPr="000D2DCA" w:rsidRDefault="00394000" w:rsidP="000D2DCA">
      <w:pPr>
        <w:rPr>
          <w:rFonts w:ascii="Bookman Old Style" w:eastAsia="Georgia" w:hAnsi="Bookman Old Style" w:cs="Georgia"/>
          <w:color w:val="FF0000"/>
        </w:rPr>
      </w:pPr>
    </w:p>
    <w:p w14:paraId="7FA5CF0E" w14:textId="188B44D7" w:rsidR="00E5463A" w:rsidRPr="00AD3F81" w:rsidRDefault="00394000" w:rsidP="003142D6">
      <w:pPr>
        <w:pStyle w:val="Standard"/>
        <w:numPr>
          <w:ilvl w:val="0"/>
          <w:numId w:val="10"/>
        </w:numPr>
        <w:tabs>
          <w:tab w:val="left" w:pos="-90"/>
        </w:tabs>
        <w:autoSpaceDE w:val="0"/>
        <w:spacing w:line="276" w:lineRule="auto"/>
        <w:ind w:left="1440" w:hanging="720"/>
        <w:rPr>
          <w:rFonts w:ascii="Bookman Old Style" w:eastAsia="Georgia" w:hAnsi="Bookman Old Style" w:cs="Georgia"/>
          <w:color w:val="FF0000"/>
        </w:rPr>
      </w:pPr>
      <w:r>
        <w:rPr>
          <w:rFonts w:ascii="Bookman Old Style" w:eastAsia="Georgia" w:hAnsi="Bookman Old Style" w:cs="Georgia"/>
        </w:rPr>
        <w:t>I</w:t>
      </w:r>
      <w:r w:rsidR="005F1F71" w:rsidRPr="00394000">
        <w:rPr>
          <w:rFonts w:ascii="Bookman Old Style" w:eastAsia="Georgia" w:hAnsi="Bookman Old Style" w:cs="Georgia"/>
        </w:rPr>
        <w:t xml:space="preserve">nformation/Discussion/Action </w:t>
      </w:r>
      <w:r w:rsidR="001602D0">
        <w:rPr>
          <w:rFonts w:ascii="Bookman Old Style" w:eastAsia="Georgia" w:hAnsi="Bookman Old Style" w:cs="Georgia"/>
        </w:rPr>
        <w:t xml:space="preserve">to </w:t>
      </w:r>
      <w:r w:rsidR="00DD4C2A">
        <w:rPr>
          <w:rFonts w:ascii="Bookman Old Style" w:eastAsia="Georgia" w:hAnsi="Bookman Old Style" w:cs="Georgia"/>
        </w:rPr>
        <w:t>elect new IDA Secretary</w:t>
      </w:r>
      <w:r w:rsidR="00431941">
        <w:rPr>
          <w:rFonts w:ascii="Bookman Old Style" w:eastAsia="Georgia" w:hAnsi="Bookman Old Style" w:cs="Georgia"/>
        </w:rPr>
        <w:t>.</w:t>
      </w:r>
      <w:r w:rsidR="00DD4C2A">
        <w:rPr>
          <w:rFonts w:ascii="Bookman Old Style" w:eastAsia="Georgia" w:hAnsi="Bookman Old Style" w:cs="Georgia"/>
        </w:rPr>
        <w:t xml:space="preserve"> </w:t>
      </w:r>
      <w:r>
        <w:rPr>
          <w:rFonts w:ascii="Bookman Old Style" w:eastAsia="Georgia" w:hAnsi="Bookman Old Style" w:cs="Georgia"/>
          <w:b/>
          <w:bCs/>
        </w:rPr>
        <w:t>(Lexie Nosie)</w:t>
      </w:r>
    </w:p>
    <w:p w14:paraId="61D61A9F" w14:textId="77777777" w:rsidR="00AD3F81" w:rsidRPr="00AD3F81" w:rsidRDefault="00AD3F81" w:rsidP="00AD3F81">
      <w:pPr>
        <w:pStyle w:val="Standard"/>
        <w:tabs>
          <w:tab w:val="left" w:pos="-90"/>
        </w:tabs>
        <w:autoSpaceDE w:val="0"/>
        <w:spacing w:line="276" w:lineRule="auto"/>
        <w:ind w:left="1440"/>
        <w:rPr>
          <w:rFonts w:ascii="Bookman Old Style" w:eastAsia="Georgia" w:hAnsi="Bookman Old Style" w:cs="Georgia"/>
          <w:color w:val="FF0000"/>
        </w:rPr>
      </w:pPr>
    </w:p>
    <w:p w14:paraId="2BE07E3C" w14:textId="0E70FBAD" w:rsidR="0028511D" w:rsidRPr="0028511D" w:rsidRDefault="0028511D" w:rsidP="00AD3F81">
      <w:pPr>
        <w:pStyle w:val="Standard"/>
        <w:numPr>
          <w:ilvl w:val="0"/>
          <w:numId w:val="10"/>
        </w:numPr>
        <w:tabs>
          <w:tab w:val="left" w:pos="-90"/>
        </w:tabs>
        <w:autoSpaceDE w:val="0"/>
        <w:spacing w:line="276" w:lineRule="auto"/>
        <w:ind w:left="1440" w:hanging="720"/>
        <w:rPr>
          <w:rFonts w:ascii="Bookman Old Style" w:eastAsia="Georgia" w:hAnsi="Bookman Old Style" w:cs="Georgia"/>
          <w:color w:val="FF0000"/>
        </w:rPr>
      </w:pPr>
      <w:r>
        <w:rPr>
          <w:rFonts w:ascii="Bookman Old Style" w:eastAsia="Georgia" w:hAnsi="Bookman Old Style" w:cs="Georgia"/>
        </w:rPr>
        <w:t>I</w:t>
      </w:r>
      <w:r w:rsidRPr="00394000">
        <w:rPr>
          <w:rFonts w:ascii="Bookman Old Style" w:eastAsia="Georgia" w:hAnsi="Bookman Old Style" w:cs="Georgia"/>
        </w:rPr>
        <w:t>nformation/Discussion/Action</w:t>
      </w:r>
      <w:r>
        <w:rPr>
          <w:rFonts w:ascii="Bookman Old Style" w:eastAsia="Georgia" w:hAnsi="Bookman Old Style" w:cs="Georgia"/>
        </w:rPr>
        <w:t xml:space="preserve"> to remove past Secretary Janette Herrera from Washington Federal bank accounts and replace with newly elected Secretary. </w:t>
      </w:r>
      <w:r w:rsidRPr="000D36DF">
        <w:rPr>
          <w:rFonts w:ascii="Bookman Old Style" w:eastAsia="Georgia" w:hAnsi="Bookman Old Style" w:cs="Georgia"/>
          <w:b/>
          <w:bCs/>
        </w:rPr>
        <w:t>(Lexie Nosie)</w:t>
      </w:r>
    </w:p>
    <w:p w14:paraId="5E577BEB" w14:textId="77777777" w:rsidR="0028511D" w:rsidRDefault="0028511D" w:rsidP="0028511D">
      <w:pPr>
        <w:pStyle w:val="ListParagraph"/>
        <w:rPr>
          <w:rFonts w:ascii="Bookman Old Style" w:eastAsia="Georgia" w:hAnsi="Bookman Old Style" w:cs="Georgia"/>
        </w:rPr>
      </w:pPr>
    </w:p>
    <w:p w14:paraId="76941C78" w14:textId="345E9756" w:rsidR="00AD3F81" w:rsidRPr="00AD3F81" w:rsidRDefault="00AD3F81" w:rsidP="00AD3F81">
      <w:pPr>
        <w:pStyle w:val="Standard"/>
        <w:numPr>
          <w:ilvl w:val="0"/>
          <w:numId w:val="10"/>
        </w:numPr>
        <w:tabs>
          <w:tab w:val="left" w:pos="-90"/>
        </w:tabs>
        <w:autoSpaceDE w:val="0"/>
        <w:spacing w:line="276" w:lineRule="auto"/>
        <w:ind w:left="1440" w:hanging="720"/>
        <w:rPr>
          <w:rFonts w:ascii="Bookman Old Style" w:eastAsia="Georgia" w:hAnsi="Bookman Old Style" w:cs="Georgia"/>
          <w:color w:val="FF0000"/>
        </w:rPr>
      </w:pPr>
      <w:r>
        <w:rPr>
          <w:rFonts w:ascii="Bookman Old Style" w:eastAsia="Georgia" w:hAnsi="Bookman Old Style" w:cs="Georgia"/>
        </w:rPr>
        <w:t>I</w:t>
      </w:r>
      <w:r w:rsidRPr="00394000">
        <w:rPr>
          <w:rFonts w:ascii="Bookman Old Style" w:eastAsia="Georgia" w:hAnsi="Bookman Old Style" w:cs="Georgia"/>
        </w:rPr>
        <w:t>nformation/Discussion/Action</w:t>
      </w:r>
      <w:r>
        <w:rPr>
          <w:rFonts w:ascii="Bookman Old Style" w:eastAsia="Georgia" w:hAnsi="Bookman Old Style" w:cs="Georgia"/>
        </w:rPr>
        <w:t xml:space="preserve"> regarding the need to </w:t>
      </w:r>
      <w:r w:rsidR="00DD4C2A">
        <w:rPr>
          <w:rFonts w:ascii="Bookman Old Style" w:eastAsia="Georgia" w:hAnsi="Bookman Old Style" w:cs="Georgia"/>
        </w:rPr>
        <w:t>review current situation and determine whether to submit reinstatement of tax status of the Gila County Growth Corporation by the IRS.</w:t>
      </w:r>
      <w:r>
        <w:rPr>
          <w:rFonts w:ascii="Bookman Old Style" w:eastAsia="Georgia" w:hAnsi="Bookman Old Style" w:cs="Georgia"/>
        </w:rPr>
        <w:t xml:space="preserve"> </w:t>
      </w:r>
      <w:r>
        <w:rPr>
          <w:rFonts w:ascii="Bookman Old Style" w:eastAsia="Georgia" w:hAnsi="Bookman Old Style" w:cs="Georgia"/>
          <w:b/>
          <w:bCs/>
        </w:rPr>
        <w:t>(</w:t>
      </w:r>
      <w:r w:rsidR="00DD4C2A">
        <w:rPr>
          <w:rFonts w:ascii="Bookman Old Style" w:eastAsia="Georgia" w:hAnsi="Bookman Old Style" w:cs="Georgia"/>
          <w:b/>
          <w:bCs/>
        </w:rPr>
        <w:t>Joe Heatherly</w:t>
      </w:r>
      <w:r>
        <w:rPr>
          <w:rFonts w:ascii="Bookman Old Style" w:eastAsia="Georgia" w:hAnsi="Bookman Old Style" w:cs="Georgia"/>
          <w:b/>
          <w:bCs/>
        </w:rPr>
        <w:t>)</w:t>
      </w:r>
    </w:p>
    <w:p w14:paraId="70FB80ED" w14:textId="77777777" w:rsidR="00AD3F81" w:rsidRDefault="00AD3F81" w:rsidP="00AD3F81">
      <w:pPr>
        <w:pStyle w:val="ListParagraph"/>
        <w:rPr>
          <w:rFonts w:ascii="Bookman Old Style" w:eastAsia="Georgia" w:hAnsi="Bookman Old Style" w:cs="Georgia"/>
          <w:color w:val="FF0000"/>
        </w:rPr>
      </w:pPr>
    </w:p>
    <w:p w14:paraId="75E53FDF" w14:textId="3C467FB4" w:rsidR="00AD3F81" w:rsidRPr="000D36DF" w:rsidRDefault="00AD3F81" w:rsidP="00D30D06">
      <w:pPr>
        <w:pStyle w:val="Standard"/>
        <w:numPr>
          <w:ilvl w:val="0"/>
          <w:numId w:val="10"/>
        </w:numPr>
        <w:tabs>
          <w:tab w:val="left" w:pos="-90"/>
        </w:tabs>
        <w:autoSpaceDE w:val="0"/>
        <w:spacing w:line="276" w:lineRule="auto"/>
        <w:ind w:left="1440" w:hanging="720"/>
        <w:rPr>
          <w:rFonts w:ascii="Bookman Old Style" w:eastAsia="Georgia" w:hAnsi="Bookman Old Style" w:cs="Georgia"/>
          <w:color w:val="FF0000"/>
        </w:rPr>
      </w:pPr>
      <w:r>
        <w:rPr>
          <w:rFonts w:ascii="Bookman Old Style" w:eastAsia="Georgia" w:hAnsi="Bookman Old Style" w:cs="Georgia"/>
        </w:rPr>
        <w:t>I</w:t>
      </w:r>
      <w:r w:rsidRPr="00394000">
        <w:rPr>
          <w:rFonts w:ascii="Bookman Old Style" w:eastAsia="Georgia" w:hAnsi="Bookman Old Style" w:cs="Georgia"/>
        </w:rPr>
        <w:t>nformation/Discussion/Action</w:t>
      </w:r>
      <w:r>
        <w:rPr>
          <w:rFonts w:ascii="Bookman Old Style" w:eastAsia="Georgia" w:hAnsi="Bookman Old Style" w:cs="Georgia"/>
        </w:rPr>
        <w:t xml:space="preserve"> to </w:t>
      </w:r>
      <w:r w:rsidR="00DD4C2A">
        <w:rPr>
          <w:rFonts w:ascii="Bookman Old Style" w:eastAsia="Georgia" w:hAnsi="Bookman Old Style" w:cs="Georgia"/>
        </w:rPr>
        <w:t>review proposed operating</w:t>
      </w:r>
      <w:r>
        <w:rPr>
          <w:rFonts w:ascii="Bookman Old Style" w:eastAsia="Georgia" w:hAnsi="Bookman Old Style" w:cs="Georgia"/>
        </w:rPr>
        <w:t xml:space="preserve"> </w:t>
      </w:r>
      <w:r w:rsidR="00DD4C2A">
        <w:rPr>
          <w:rFonts w:ascii="Bookman Old Style" w:eastAsia="Georgia" w:hAnsi="Bookman Old Style" w:cs="Georgia"/>
        </w:rPr>
        <w:t xml:space="preserve">expense </w:t>
      </w:r>
      <w:r>
        <w:rPr>
          <w:rFonts w:ascii="Bookman Old Style" w:eastAsia="Georgia" w:hAnsi="Bookman Old Style" w:cs="Georgia"/>
        </w:rPr>
        <w:t xml:space="preserve">budget for the remainder of the </w:t>
      </w:r>
      <w:r w:rsidR="00DD4C2A">
        <w:rPr>
          <w:rFonts w:ascii="Bookman Old Style" w:eastAsia="Georgia" w:hAnsi="Bookman Old Style" w:cs="Georgia"/>
        </w:rPr>
        <w:t>2023-</w:t>
      </w:r>
      <w:r>
        <w:rPr>
          <w:rFonts w:ascii="Bookman Old Style" w:eastAsia="Georgia" w:hAnsi="Bookman Old Style" w:cs="Georgia"/>
        </w:rPr>
        <w:t xml:space="preserve">2024 fiscal year </w:t>
      </w:r>
      <w:r w:rsidR="00F40D9F">
        <w:rPr>
          <w:rFonts w:ascii="Bookman Old Style" w:eastAsia="Georgia" w:hAnsi="Bookman Old Style" w:cs="Georgia"/>
        </w:rPr>
        <w:t>(</w:t>
      </w:r>
      <w:r w:rsidR="00A8153D">
        <w:rPr>
          <w:rFonts w:ascii="Bookman Old Style" w:eastAsia="Georgia" w:hAnsi="Bookman Old Style" w:cs="Georgia"/>
        </w:rPr>
        <w:t xml:space="preserve">April </w:t>
      </w:r>
      <w:r w:rsidR="00F40D9F">
        <w:rPr>
          <w:rFonts w:ascii="Bookman Old Style" w:eastAsia="Georgia" w:hAnsi="Bookman Old Style" w:cs="Georgia"/>
        </w:rPr>
        <w:t xml:space="preserve">1, 2023-June 30, 2024) and for the new fiscal year of 2024-2025. </w:t>
      </w:r>
      <w:r w:rsidR="00F40D9F" w:rsidRPr="00F40D9F">
        <w:rPr>
          <w:rFonts w:ascii="Bookman Old Style" w:eastAsia="Georgia" w:hAnsi="Bookman Old Style" w:cs="Georgia"/>
          <w:b/>
          <w:bCs/>
        </w:rPr>
        <w:t>(</w:t>
      </w:r>
      <w:r w:rsidR="00F40D9F">
        <w:rPr>
          <w:rFonts w:ascii="Bookman Old Style" w:eastAsia="Georgia" w:hAnsi="Bookman Old Style" w:cs="Georgia"/>
          <w:b/>
          <w:bCs/>
        </w:rPr>
        <w:t>Lexie Nosie</w:t>
      </w:r>
      <w:r w:rsidR="00F40D9F" w:rsidRPr="00F40D9F">
        <w:rPr>
          <w:rFonts w:ascii="Bookman Old Style" w:eastAsia="Georgia" w:hAnsi="Bookman Old Style" w:cs="Georgia"/>
          <w:b/>
          <w:bCs/>
        </w:rPr>
        <w:t>)</w:t>
      </w:r>
    </w:p>
    <w:p w14:paraId="2172850E" w14:textId="77777777" w:rsidR="000D36DF" w:rsidRDefault="000D36DF" w:rsidP="000D36DF">
      <w:pPr>
        <w:pStyle w:val="ListParagraph"/>
        <w:rPr>
          <w:rFonts w:ascii="Bookman Old Style" w:eastAsia="Georgia" w:hAnsi="Bookman Old Style" w:cs="Georgia"/>
          <w:color w:val="FF0000"/>
        </w:rPr>
      </w:pPr>
    </w:p>
    <w:p w14:paraId="0A52B190" w14:textId="3CE6004B" w:rsidR="000D36DF" w:rsidRPr="00A46EA4" w:rsidRDefault="000D36DF" w:rsidP="00D30D06">
      <w:pPr>
        <w:pStyle w:val="Standard"/>
        <w:numPr>
          <w:ilvl w:val="0"/>
          <w:numId w:val="10"/>
        </w:numPr>
        <w:tabs>
          <w:tab w:val="left" w:pos="-90"/>
        </w:tabs>
        <w:autoSpaceDE w:val="0"/>
        <w:spacing w:line="276" w:lineRule="auto"/>
        <w:ind w:left="1440" w:hanging="720"/>
        <w:rPr>
          <w:rFonts w:ascii="Bookman Old Style" w:eastAsia="Georgia" w:hAnsi="Bookman Old Style" w:cs="Georgia"/>
          <w:color w:val="FF0000"/>
        </w:rPr>
      </w:pPr>
      <w:r>
        <w:rPr>
          <w:rFonts w:ascii="Bookman Old Style" w:eastAsia="Georgia" w:hAnsi="Bookman Old Style" w:cs="Georgia"/>
        </w:rPr>
        <w:t>I</w:t>
      </w:r>
      <w:r w:rsidRPr="00394000">
        <w:rPr>
          <w:rFonts w:ascii="Bookman Old Style" w:eastAsia="Georgia" w:hAnsi="Bookman Old Style" w:cs="Georgia"/>
        </w:rPr>
        <w:t>nformation/Discussion/Action</w:t>
      </w:r>
      <w:r>
        <w:rPr>
          <w:rFonts w:ascii="Bookman Old Style" w:eastAsia="Georgia" w:hAnsi="Bookman Old Style" w:cs="Georgia"/>
        </w:rPr>
        <w:t xml:space="preserve"> </w:t>
      </w:r>
      <w:r w:rsidR="000321DA">
        <w:rPr>
          <w:rFonts w:ascii="Bookman Old Style" w:eastAsia="Georgia" w:hAnsi="Bookman Old Style" w:cs="Georgia"/>
        </w:rPr>
        <w:t xml:space="preserve">to </w:t>
      </w:r>
      <w:r w:rsidR="0028511D">
        <w:rPr>
          <w:rFonts w:ascii="Bookman Old Style" w:eastAsia="Georgia" w:hAnsi="Bookman Old Style" w:cs="Georgia"/>
        </w:rPr>
        <w:t>review and g</w:t>
      </w:r>
      <w:r w:rsidR="000321DA">
        <w:rPr>
          <w:rFonts w:ascii="Bookman Old Style" w:eastAsia="Georgia" w:hAnsi="Bookman Old Style" w:cs="Georgia"/>
        </w:rPr>
        <w:t xml:space="preserve">et Board’s </w:t>
      </w:r>
      <w:r w:rsidR="0028511D">
        <w:rPr>
          <w:rFonts w:ascii="Bookman Old Style" w:eastAsia="Georgia" w:hAnsi="Bookman Old Style" w:cs="Georgia"/>
        </w:rPr>
        <w:t xml:space="preserve">direction </w:t>
      </w:r>
      <w:r w:rsidR="000321DA">
        <w:rPr>
          <w:rFonts w:ascii="Bookman Old Style" w:eastAsia="Georgia" w:hAnsi="Bookman Old Style" w:cs="Georgia"/>
        </w:rPr>
        <w:t xml:space="preserve">on </w:t>
      </w:r>
      <w:r w:rsidR="0028511D">
        <w:rPr>
          <w:rFonts w:ascii="Bookman Old Style" w:eastAsia="Georgia" w:hAnsi="Bookman Old Style" w:cs="Georgia"/>
        </w:rPr>
        <w:t>whether to proceed with submitting EPA grant budget to Tri</w:t>
      </w:r>
      <w:r w:rsidR="000321DA">
        <w:rPr>
          <w:rFonts w:ascii="Bookman Old Style" w:eastAsia="Georgia" w:hAnsi="Bookman Old Style" w:cs="Georgia"/>
        </w:rPr>
        <w:t>-</w:t>
      </w:r>
      <w:r w:rsidR="0028511D">
        <w:rPr>
          <w:rFonts w:ascii="Bookman Old Style" w:eastAsia="Georgia" w:hAnsi="Bookman Old Style" w:cs="Georgia"/>
        </w:rPr>
        <w:t>City Regional Sanitary District (TRSD) for submission to EPA</w:t>
      </w:r>
      <w:r w:rsidR="000321DA">
        <w:rPr>
          <w:rFonts w:ascii="Bookman Old Style" w:eastAsia="Georgia" w:hAnsi="Bookman Old Style" w:cs="Georgia"/>
        </w:rPr>
        <w:t xml:space="preserve">, along with </w:t>
      </w:r>
      <w:r w:rsidR="00215C88">
        <w:rPr>
          <w:rFonts w:ascii="Bookman Old Style" w:eastAsia="Georgia" w:hAnsi="Bookman Old Style" w:cs="Georgia"/>
        </w:rPr>
        <w:t>work</w:t>
      </w:r>
      <w:r w:rsidR="000321DA">
        <w:rPr>
          <w:rFonts w:ascii="Bookman Old Style" w:eastAsia="Georgia" w:hAnsi="Bookman Old Style" w:cs="Georgia"/>
        </w:rPr>
        <w:t xml:space="preserve">ing </w:t>
      </w:r>
      <w:r w:rsidR="00215C88">
        <w:rPr>
          <w:rFonts w:ascii="Bookman Old Style" w:eastAsia="Georgia" w:hAnsi="Bookman Old Style" w:cs="Georgia"/>
        </w:rPr>
        <w:t xml:space="preserve">with TRSD on grant narration. </w:t>
      </w:r>
      <w:r w:rsidRPr="000D36DF">
        <w:rPr>
          <w:rFonts w:ascii="Bookman Old Style" w:eastAsia="Georgia" w:hAnsi="Bookman Old Style" w:cs="Georgia"/>
          <w:b/>
          <w:bCs/>
        </w:rPr>
        <w:t>(</w:t>
      </w:r>
      <w:r w:rsidR="000321DA">
        <w:rPr>
          <w:rFonts w:ascii="Bookman Old Style" w:eastAsia="Georgia" w:hAnsi="Bookman Old Style" w:cs="Georgia"/>
          <w:b/>
          <w:bCs/>
        </w:rPr>
        <w:t>Joe Heatherly</w:t>
      </w:r>
      <w:r w:rsidRPr="000D36DF">
        <w:rPr>
          <w:rFonts w:ascii="Bookman Old Style" w:eastAsia="Georgia" w:hAnsi="Bookman Old Style" w:cs="Georgia"/>
          <w:b/>
          <w:bCs/>
        </w:rPr>
        <w:t>)</w:t>
      </w:r>
    </w:p>
    <w:p w14:paraId="6A2D7D2E" w14:textId="736C3EDA" w:rsidR="00A46EA4" w:rsidRPr="00D30D06" w:rsidRDefault="00A46EA4" w:rsidP="00A8153D">
      <w:pPr>
        <w:pStyle w:val="Standard"/>
        <w:tabs>
          <w:tab w:val="left" w:pos="-90"/>
        </w:tabs>
        <w:autoSpaceDE w:val="0"/>
        <w:spacing w:line="276" w:lineRule="auto"/>
        <w:rPr>
          <w:rFonts w:ascii="Bookman Old Style" w:eastAsia="Georgia" w:hAnsi="Bookman Old Style" w:cs="Georgia"/>
          <w:color w:val="FF0000"/>
        </w:rPr>
      </w:pPr>
    </w:p>
    <w:p w14:paraId="75E4EAC3" w14:textId="77777777" w:rsidR="00394000" w:rsidRDefault="00394000" w:rsidP="00394000">
      <w:pPr>
        <w:pStyle w:val="ListParagraph"/>
        <w:rPr>
          <w:rFonts w:ascii="Bookman Old Style" w:eastAsia="Georgia" w:hAnsi="Bookman Old Style" w:cs="Georgia"/>
          <w:color w:val="FF0000"/>
        </w:rPr>
      </w:pPr>
    </w:p>
    <w:p w14:paraId="1AED2DAD" w14:textId="77777777" w:rsidR="00394000" w:rsidRDefault="005F1F71" w:rsidP="00394000">
      <w:pPr>
        <w:pStyle w:val="Standard"/>
        <w:numPr>
          <w:ilvl w:val="0"/>
          <w:numId w:val="6"/>
        </w:numPr>
        <w:tabs>
          <w:tab w:val="left" w:pos="-90"/>
        </w:tabs>
        <w:autoSpaceDE w:val="0"/>
        <w:spacing w:line="276" w:lineRule="auto"/>
        <w:ind w:left="720"/>
        <w:rPr>
          <w:rFonts w:ascii="Bookman Old Style" w:eastAsia="Georgia" w:hAnsi="Bookman Old Style" w:cs="Georgia"/>
          <w:b/>
          <w:bCs/>
        </w:rPr>
      </w:pPr>
      <w:r w:rsidRPr="00394000">
        <w:rPr>
          <w:rFonts w:ascii="Bookman Old Style" w:eastAsia="Georgia" w:hAnsi="Bookman Old Style" w:cs="Georgia"/>
          <w:b/>
          <w:bCs/>
        </w:rPr>
        <w:t>CALL TO THE PUBLIC</w:t>
      </w:r>
    </w:p>
    <w:p w14:paraId="3E7A125D" w14:textId="5D8037E5" w:rsidR="00394000" w:rsidRDefault="005F1F71" w:rsidP="00394000">
      <w:pPr>
        <w:pStyle w:val="Standard"/>
        <w:tabs>
          <w:tab w:val="left" w:pos="-90"/>
        </w:tabs>
        <w:autoSpaceDE w:val="0"/>
        <w:spacing w:line="276" w:lineRule="auto"/>
        <w:ind w:left="720"/>
        <w:rPr>
          <w:rFonts w:ascii="Bookman Old Style" w:eastAsia="Georgia" w:hAnsi="Bookman Old Style" w:cs="Georgia"/>
          <w:b/>
          <w:bCs/>
        </w:rPr>
      </w:pPr>
      <w:r w:rsidRPr="00394000">
        <w:rPr>
          <w:rFonts w:ascii="Bookman Old Style" w:eastAsia="Georgia" w:hAnsi="Bookman Old Style" w:cs="Georgia"/>
          <w:b/>
          <w:bCs/>
        </w:rPr>
        <w:t xml:space="preserve"> </w:t>
      </w:r>
    </w:p>
    <w:p w14:paraId="413B4568" w14:textId="17FE0564" w:rsidR="00E5463A" w:rsidRDefault="00394000" w:rsidP="00394000">
      <w:pPr>
        <w:pStyle w:val="Standard"/>
        <w:numPr>
          <w:ilvl w:val="0"/>
          <w:numId w:val="6"/>
        </w:numPr>
        <w:tabs>
          <w:tab w:val="left" w:pos="-90"/>
        </w:tabs>
        <w:autoSpaceDE w:val="0"/>
        <w:spacing w:line="276" w:lineRule="auto"/>
        <w:ind w:left="720"/>
        <w:rPr>
          <w:rFonts w:ascii="Bookman Old Style" w:eastAsia="Georgia" w:hAnsi="Bookman Old Style" w:cs="Georgia"/>
          <w:b/>
          <w:bCs/>
        </w:rPr>
      </w:pPr>
      <w:r>
        <w:rPr>
          <w:rFonts w:ascii="Bookman Old Style" w:eastAsia="Georgia" w:hAnsi="Bookman Old Style" w:cs="Georgia"/>
          <w:b/>
          <w:bCs/>
        </w:rPr>
        <w:t xml:space="preserve">IDA BOARD OF DIRECTORS’ AND EXECUTIVE DIRECTOR’S SUMMARY OF </w:t>
      </w:r>
      <w:r w:rsidR="005F1F71" w:rsidRPr="00394000">
        <w:rPr>
          <w:rFonts w:ascii="Bookman Old Style" w:eastAsia="Georgia" w:hAnsi="Bookman Old Style" w:cs="Georgia"/>
          <w:b/>
          <w:bCs/>
        </w:rPr>
        <w:t>CURRENT EVENTS</w:t>
      </w:r>
    </w:p>
    <w:p w14:paraId="2B852E71" w14:textId="77777777" w:rsidR="00394000" w:rsidRDefault="00394000" w:rsidP="00394000">
      <w:pPr>
        <w:pStyle w:val="ListParagraph"/>
        <w:rPr>
          <w:rFonts w:ascii="Bookman Old Style" w:eastAsia="Georgia" w:hAnsi="Bookman Old Style" w:cs="Georgia"/>
          <w:b/>
          <w:bCs/>
        </w:rPr>
      </w:pPr>
    </w:p>
    <w:p w14:paraId="07218202" w14:textId="77777777" w:rsidR="00394000" w:rsidRPr="00394000" w:rsidRDefault="00394000" w:rsidP="00394000">
      <w:pPr>
        <w:pStyle w:val="Standard"/>
        <w:tabs>
          <w:tab w:val="left" w:pos="-90"/>
        </w:tabs>
        <w:autoSpaceDE w:val="0"/>
        <w:spacing w:line="276" w:lineRule="auto"/>
        <w:ind w:left="720"/>
        <w:rPr>
          <w:rFonts w:ascii="Bookman Old Style" w:eastAsia="Georgia" w:hAnsi="Bookman Old Style" w:cs="Georgia"/>
          <w:b/>
          <w:bCs/>
        </w:rPr>
      </w:pPr>
    </w:p>
    <w:p w14:paraId="743D19EE" w14:textId="6F6094C2" w:rsidR="00E5463A" w:rsidRPr="00CD486B" w:rsidRDefault="00975F6D" w:rsidP="00CD486B">
      <w:pPr>
        <w:pStyle w:val="Standard"/>
        <w:autoSpaceDE w:val="0"/>
        <w:spacing w:line="276" w:lineRule="auto"/>
        <w:rPr>
          <w:rFonts w:ascii="Tahoma" w:eastAsia="Georgia" w:hAnsi="Tahoma" w:cs="Tahoma"/>
          <w:b/>
          <w:bCs/>
          <w:sz w:val="18"/>
          <w:szCs w:val="18"/>
        </w:rPr>
      </w:pPr>
      <w:r>
        <w:rPr>
          <w:rFonts w:ascii="Tahoma" w:eastAsia="Georgia" w:hAnsi="Tahoma" w:cs="Tahoma"/>
          <w:b/>
          <w:bCs/>
          <w:sz w:val="18"/>
          <w:szCs w:val="18"/>
        </w:rPr>
        <w:t>IF SPECIAL ACCOMODATIONS ARE NEEDED, PLEASE CONTACT LEXIE NOSIE AT 602-3</w:t>
      </w:r>
      <w:r w:rsidR="000D2DCA">
        <w:rPr>
          <w:rFonts w:ascii="Tahoma" w:eastAsia="Georgia" w:hAnsi="Tahoma" w:cs="Tahoma"/>
          <w:b/>
          <w:bCs/>
          <w:sz w:val="18"/>
          <w:szCs w:val="18"/>
        </w:rPr>
        <w:t>1</w:t>
      </w:r>
      <w:r>
        <w:rPr>
          <w:rFonts w:ascii="Tahoma" w:eastAsia="Georgia" w:hAnsi="Tahoma" w:cs="Tahoma"/>
          <w:b/>
          <w:bCs/>
          <w:sz w:val="18"/>
          <w:szCs w:val="18"/>
        </w:rPr>
        <w:t>6-7662 NO LATER THAN 12 HOURS BEFORE THE SCHEDULED MEETIN</w:t>
      </w:r>
      <w:r w:rsidR="00CD486B">
        <w:rPr>
          <w:rFonts w:ascii="Tahoma" w:eastAsia="Georgia" w:hAnsi="Tahoma" w:cs="Tahoma"/>
          <w:b/>
          <w:bCs/>
          <w:sz w:val="18"/>
          <w:szCs w:val="18"/>
        </w:rPr>
        <w:t>G.</w:t>
      </w:r>
    </w:p>
    <w:sectPr w:rsidR="00E5463A" w:rsidRPr="00CD486B" w:rsidSect="00227B4D">
      <w:pgSz w:w="12240" w:h="15840"/>
      <w:pgMar w:top="1134" w:right="1134" w:bottom="8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902C" w14:textId="77777777" w:rsidR="00551F26" w:rsidRDefault="00551F26">
      <w:r>
        <w:separator/>
      </w:r>
    </w:p>
  </w:endnote>
  <w:endnote w:type="continuationSeparator" w:id="0">
    <w:p w14:paraId="4C76D0A1" w14:textId="77777777" w:rsidR="00551F26" w:rsidRDefault="0055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alibri"/>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3F35" w14:textId="77777777" w:rsidR="00551F26" w:rsidRDefault="00551F26">
      <w:r>
        <w:rPr>
          <w:color w:val="000000"/>
        </w:rPr>
        <w:separator/>
      </w:r>
    </w:p>
  </w:footnote>
  <w:footnote w:type="continuationSeparator" w:id="0">
    <w:p w14:paraId="77306A6B" w14:textId="77777777" w:rsidR="00551F26" w:rsidRDefault="00551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BFA"/>
    <w:multiLevelType w:val="hybridMultilevel"/>
    <w:tmpl w:val="25F0E002"/>
    <w:lvl w:ilvl="0" w:tplc="46B86B34">
      <w:start w:val="1"/>
      <w:numFmt w:val="upperLetter"/>
      <w:lvlText w:val="%1."/>
      <w:lvlJc w:val="left"/>
      <w:pPr>
        <w:ind w:left="1080" w:hanging="360"/>
      </w:pPr>
      <w:rPr>
        <w:rFonts w:eastAsia="Georgia" w:cs="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B47E5"/>
    <w:multiLevelType w:val="hybridMultilevel"/>
    <w:tmpl w:val="236C4786"/>
    <w:lvl w:ilvl="0" w:tplc="6506129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A41B9"/>
    <w:multiLevelType w:val="multilevel"/>
    <w:tmpl w:val="2CE4845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EC473CF"/>
    <w:multiLevelType w:val="hybridMultilevel"/>
    <w:tmpl w:val="3DCC3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B54E4"/>
    <w:multiLevelType w:val="multilevel"/>
    <w:tmpl w:val="E4402A4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CE9100A"/>
    <w:multiLevelType w:val="hybridMultilevel"/>
    <w:tmpl w:val="9D5080D2"/>
    <w:lvl w:ilvl="0" w:tplc="5D9C7D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987C87"/>
    <w:multiLevelType w:val="hybridMultilevel"/>
    <w:tmpl w:val="7EB4303A"/>
    <w:lvl w:ilvl="0" w:tplc="8C48202C">
      <w:start w:val="1"/>
      <w:numFmt w:val="decimal"/>
      <w:lvlText w:val="%1."/>
      <w:lvlJc w:val="left"/>
      <w:pPr>
        <w:ind w:left="1080" w:hanging="720"/>
      </w:pPr>
      <w:rPr>
        <w:rFonts w:eastAsia="Bookman Old Style" w:cs="Bookman Old Style"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4582C"/>
    <w:multiLevelType w:val="multilevel"/>
    <w:tmpl w:val="D3BC54C2"/>
    <w:lvl w:ilvl="0">
      <w:start w:val="1"/>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rPr>
        <w:rFonts w:ascii="Georgia" w:eastAsia="Georgia" w:hAnsi="Georgia" w:cs="Georgia"/>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E136E36"/>
    <w:multiLevelType w:val="multilevel"/>
    <w:tmpl w:val="D73EFE5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68D56FBF"/>
    <w:multiLevelType w:val="multilevel"/>
    <w:tmpl w:val="771008C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81492273">
    <w:abstractNumId w:val="9"/>
  </w:num>
  <w:num w:numId="2" w16cid:durableId="982732276">
    <w:abstractNumId w:val="7"/>
  </w:num>
  <w:num w:numId="3" w16cid:durableId="228544579">
    <w:abstractNumId w:val="2"/>
  </w:num>
  <w:num w:numId="4" w16cid:durableId="2055300996">
    <w:abstractNumId w:val="8"/>
  </w:num>
  <w:num w:numId="5" w16cid:durableId="2071076965">
    <w:abstractNumId w:val="4"/>
  </w:num>
  <w:num w:numId="6" w16cid:durableId="1511869228">
    <w:abstractNumId w:val="6"/>
  </w:num>
  <w:num w:numId="7" w16cid:durableId="823813236">
    <w:abstractNumId w:val="3"/>
  </w:num>
  <w:num w:numId="8" w16cid:durableId="608781101">
    <w:abstractNumId w:val="5"/>
  </w:num>
  <w:num w:numId="9" w16cid:durableId="1133519487">
    <w:abstractNumId w:val="0"/>
  </w:num>
  <w:num w:numId="10" w16cid:durableId="135839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attachedTemplate r:id="rId1"/>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3A"/>
    <w:rsid w:val="00001D5E"/>
    <w:rsid w:val="000321DA"/>
    <w:rsid w:val="0005250B"/>
    <w:rsid w:val="00057F07"/>
    <w:rsid w:val="00071B30"/>
    <w:rsid w:val="00077C28"/>
    <w:rsid w:val="000A055B"/>
    <w:rsid w:val="000D2DCA"/>
    <w:rsid w:val="000D36DF"/>
    <w:rsid w:val="001602D0"/>
    <w:rsid w:val="001610DC"/>
    <w:rsid w:val="001E7D26"/>
    <w:rsid w:val="00215C88"/>
    <w:rsid w:val="00227B4D"/>
    <w:rsid w:val="00261859"/>
    <w:rsid w:val="002827D7"/>
    <w:rsid w:val="0028511D"/>
    <w:rsid w:val="003142D6"/>
    <w:rsid w:val="00392901"/>
    <w:rsid w:val="00394000"/>
    <w:rsid w:val="003B474D"/>
    <w:rsid w:val="003F4206"/>
    <w:rsid w:val="00406A2B"/>
    <w:rsid w:val="00412914"/>
    <w:rsid w:val="00431941"/>
    <w:rsid w:val="00514E71"/>
    <w:rsid w:val="00551F26"/>
    <w:rsid w:val="005F1F71"/>
    <w:rsid w:val="00604E6C"/>
    <w:rsid w:val="006A2F66"/>
    <w:rsid w:val="006A755A"/>
    <w:rsid w:val="006F26F0"/>
    <w:rsid w:val="00792BB1"/>
    <w:rsid w:val="007A70FA"/>
    <w:rsid w:val="00817BC5"/>
    <w:rsid w:val="00851AA0"/>
    <w:rsid w:val="00852869"/>
    <w:rsid w:val="008B436E"/>
    <w:rsid w:val="008C3400"/>
    <w:rsid w:val="008E1EDF"/>
    <w:rsid w:val="008E5120"/>
    <w:rsid w:val="00975F6D"/>
    <w:rsid w:val="009900EE"/>
    <w:rsid w:val="00994883"/>
    <w:rsid w:val="00A002C3"/>
    <w:rsid w:val="00A46EA4"/>
    <w:rsid w:val="00A47982"/>
    <w:rsid w:val="00A50F27"/>
    <w:rsid w:val="00A8153D"/>
    <w:rsid w:val="00AC0083"/>
    <w:rsid w:val="00AD3F81"/>
    <w:rsid w:val="00B54171"/>
    <w:rsid w:val="00B553D6"/>
    <w:rsid w:val="00CC3DFD"/>
    <w:rsid w:val="00CD486B"/>
    <w:rsid w:val="00D30D06"/>
    <w:rsid w:val="00DD4C2A"/>
    <w:rsid w:val="00E1207F"/>
    <w:rsid w:val="00E32449"/>
    <w:rsid w:val="00E36EA4"/>
    <w:rsid w:val="00E44B6E"/>
    <w:rsid w:val="00E5463A"/>
    <w:rsid w:val="00EC7CD5"/>
    <w:rsid w:val="00EF029F"/>
    <w:rsid w:val="00EF3A17"/>
    <w:rsid w:val="00F17496"/>
    <w:rsid w:val="00F40D9F"/>
    <w:rsid w:val="00F70EE6"/>
    <w:rsid w:val="00F83898"/>
    <w:rsid w:val="00F9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B4E2"/>
  <w15:docId w15:val="{0F52767D-EDB6-4465-B56D-8B3B93C0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FNum21">
    <w:name w:val="RTF_Num 2 1"/>
    <w:rPr>
      <w:rFonts w:ascii="Symbol" w:hAnsi="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ListParagraph">
    <w:name w:val="List Paragraph"/>
    <w:basedOn w:val="Normal"/>
    <w:uiPriority w:val="34"/>
    <w:qFormat/>
    <w:pPr>
      <w:ind w:left="720"/>
    </w:pPr>
    <w:rPr>
      <w:rFonts w:cs="Mangal"/>
      <w:szCs w:val="21"/>
    </w:rPr>
  </w:style>
  <w:style w:type="character" w:styleId="Hyperlink">
    <w:name w:val="Hyperlink"/>
    <w:basedOn w:val="DefaultParagraphFont"/>
    <w:uiPriority w:val="99"/>
    <w:semiHidden/>
    <w:unhideWhenUsed/>
    <w:rsid w:val="00057F07"/>
    <w:rPr>
      <w:color w:val="0000FF"/>
      <w:u w:val="single"/>
    </w:rPr>
  </w:style>
  <w:style w:type="character" w:styleId="Strong">
    <w:name w:val="Strong"/>
    <w:basedOn w:val="DefaultParagraphFont"/>
    <w:uiPriority w:val="22"/>
    <w:qFormat/>
    <w:rsid w:val="00057F07"/>
    <w:rPr>
      <w:b/>
      <w:bCs/>
    </w:rPr>
  </w:style>
  <w:style w:type="numbering" w:customStyle="1" w:styleId="RTFNum2">
    <w:name w:val="RTF_Num 2"/>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jheatherly</dc:creator>
  <cp:lastModifiedBy>Lexie Nosie</cp:lastModifiedBy>
  <cp:revision>5</cp:revision>
  <cp:lastPrinted>2024-02-02T22:18:00Z</cp:lastPrinted>
  <dcterms:created xsi:type="dcterms:W3CDTF">2024-03-30T20:10:00Z</dcterms:created>
  <dcterms:modified xsi:type="dcterms:W3CDTF">2024-09-03T01:35:00Z</dcterms:modified>
</cp:coreProperties>
</file>